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D2CB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351FCC" w:rsidRPr="00A47E1F">
        <w:rPr>
          <w:rFonts w:hint="eastAsia"/>
          <w:sz w:val="24"/>
          <w:szCs w:val="24"/>
        </w:rPr>
        <w:t>様式</w:t>
      </w:r>
      <w:r w:rsidR="003237B2">
        <w:rPr>
          <w:rFonts w:hint="eastAsia"/>
          <w:sz w:val="24"/>
          <w:szCs w:val="24"/>
        </w:rPr>
        <w:t>-</w:t>
      </w:r>
      <w:r w:rsidR="00D60378">
        <w:rPr>
          <w:rFonts w:hint="eastAsia"/>
          <w:sz w:val="24"/>
          <w:szCs w:val="24"/>
        </w:rPr>
        <w:t>３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00998686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1CCA6ED1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1D09FAE1" w14:textId="77777777" w:rsidR="007308BD" w:rsidRDefault="003237B2" w:rsidP="007308BD">
      <w:pPr>
        <w:spacing w:line="400" w:lineRule="exact"/>
        <w:ind w:firstLine="1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入札説明書等</w:t>
      </w:r>
      <w:r w:rsidR="007308BD">
        <w:rPr>
          <w:rFonts w:hint="eastAsia"/>
          <w:color w:val="000000"/>
          <w:sz w:val="28"/>
        </w:rPr>
        <w:t>に関する</w:t>
      </w:r>
    </w:p>
    <w:p w14:paraId="22EA5C80" w14:textId="77777777" w:rsidR="00E36055" w:rsidRPr="00665FE4" w:rsidRDefault="007308BD" w:rsidP="007308BD">
      <w:pPr>
        <w:spacing w:line="400" w:lineRule="exact"/>
        <w:ind w:firstLine="1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大学と民間事業者の意思の疎通を図るための個別対話</w:t>
      </w:r>
      <w:r w:rsidR="00351FCC" w:rsidRPr="00351FCC">
        <w:rPr>
          <w:rFonts w:hint="eastAsia"/>
          <w:color w:val="000000"/>
          <w:sz w:val="28"/>
        </w:rPr>
        <w:t>参加申込書</w:t>
      </w:r>
    </w:p>
    <w:p w14:paraId="13EB52A9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45CEE969" w14:textId="77777777" w:rsidR="00E36055" w:rsidRPr="00665FE4" w:rsidRDefault="00FC29F0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「東京大学（本郷）クリニカルリサーチセンター施設整備事業」</w:t>
      </w:r>
      <w:r w:rsidR="007308BD">
        <w:rPr>
          <w:rFonts w:ascii="ＭＳ 明朝" w:hAnsi="ＭＳ 明朝" w:hint="eastAsia"/>
          <w:color w:val="000000"/>
          <w:kern w:val="0"/>
        </w:rPr>
        <w:t>の</w:t>
      </w:r>
      <w:r w:rsidR="003237B2">
        <w:rPr>
          <w:rFonts w:ascii="ＭＳ 明朝" w:hAnsi="ＭＳ 明朝" w:hint="eastAsia"/>
          <w:color w:val="000000"/>
          <w:kern w:val="0"/>
        </w:rPr>
        <w:t>入札説明書等</w:t>
      </w:r>
      <w:r w:rsidR="007308BD">
        <w:rPr>
          <w:rFonts w:ascii="ＭＳ 明朝" w:hAnsi="ＭＳ 明朝" w:hint="eastAsia"/>
          <w:color w:val="000000"/>
          <w:kern w:val="0"/>
        </w:rPr>
        <w:t>に関する個別対話</w:t>
      </w:r>
      <w:r w:rsidRPr="00FC29F0">
        <w:rPr>
          <w:rFonts w:ascii="ＭＳ 明朝" w:hAnsi="ＭＳ 明朝" w:hint="eastAsia"/>
          <w:color w:val="000000"/>
          <w:kern w:val="0"/>
        </w:rPr>
        <w:t>への参加を申し込みます。</w:t>
      </w:r>
    </w:p>
    <w:p w14:paraId="2DDD3255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0B36DE29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19E0A61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5A51B26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F36B790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52F5873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305104E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6248DEA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612CE361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121BF8C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7E85250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536521B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69CC911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3A02F84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56AAB12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参加予定人数</w:t>
            </w:r>
            <w:r w:rsidR="00E7264C" w:rsidRPr="00665FE4">
              <w:rPr>
                <w:rFonts w:ascii="ＭＳ 明朝" w:hAnsi="ＭＳ 明朝"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2945" w:type="pct"/>
            <w:vAlign w:val="center"/>
          </w:tcPr>
          <w:p w14:paraId="6D5B538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6BA1957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134BD444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5F1AEB1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7F72DA6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4C6AF0B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3DA1EC68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92EC32E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309EE0F1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5A285AC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72029B77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43"/>
      </w:tblGrid>
      <w:tr w:rsidR="00FC29F0" w:rsidRPr="00F1299E" w14:paraId="68A501DA" w14:textId="77777777" w:rsidTr="004F56B6">
        <w:trPr>
          <w:trHeight w:val="567"/>
        </w:trPr>
        <w:tc>
          <w:tcPr>
            <w:tcW w:w="675" w:type="dxa"/>
          </w:tcPr>
          <w:p w14:paraId="691329AD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820" w:type="dxa"/>
          </w:tcPr>
          <w:p w14:paraId="1F32BF05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</w:tcPr>
          <w:p w14:paraId="78D6EF3D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63EAC48F" w14:textId="77777777" w:rsidTr="004F56B6">
        <w:trPr>
          <w:trHeight w:val="567"/>
        </w:trPr>
        <w:tc>
          <w:tcPr>
            <w:tcW w:w="675" w:type="dxa"/>
            <w:vAlign w:val="center"/>
          </w:tcPr>
          <w:p w14:paraId="1D44EA6E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820" w:type="dxa"/>
            <w:vAlign w:val="center"/>
          </w:tcPr>
          <w:p w14:paraId="77E23674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3C4FFEB2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FC29F0" w:rsidRPr="00F1299E" w14:paraId="5553FDE6" w14:textId="77777777" w:rsidTr="004F56B6">
        <w:trPr>
          <w:trHeight w:val="567"/>
        </w:trPr>
        <w:tc>
          <w:tcPr>
            <w:tcW w:w="675" w:type="dxa"/>
            <w:vAlign w:val="center"/>
          </w:tcPr>
          <w:p w14:paraId="4083903E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4820" w:type="dxa"/>
            <w:vAlign w:val="center"/>
          </w:tcPr>
          <w:p w14:paraId="124182C0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7641CCA0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1240506D" w14:textId="77777777" w:rsidR="00E36055" w:rsidRDefault="00E7264C" w:rsidP="004F56B6">
      <w:pPr>
        <w:pStyle w:val="a1"/>
        <w:spacing w:line="300" w:lineRule="exact"/>
        <w:ind w:left="525" w:hangingChars="250" w:hanging="525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：参加人数は，</w:t>
      </w:r>
      <w:r w:rsidRPr="00665FE4">
        <w:rPr>
          <w:rFonts w:hint="eastAsia"/>
          <w:color w:val="000000"/>
        </w:rPr>
        <w:t>1</w:t>
      </w:r>
      <w:r w:rsidR="00D60378">
        <w:rPr>
          <w:rFonts w:hint="eastAsia"/>
          <w:color w:val="000000"/>
        </w:rPr>
        <w:t>グループ</w:t>
      </w:r>
      <w:r w:rsidRPr="00665FE4">
        <w:rPr>
          <w:rFonts w:hint="eastAsia"/>
          <w:color w:val="000000"/>
        </w:rPr>
        <w:t>につき</w:t>
      </w:r>
      <w:r w:rsidR="00361CEA">
        <w:rPr>
          <w:rFonts w:hint="eastAsia"/>
          <w:color w:val="000000"/>
        </w:rPr>
        <w:t>10</w:t>
      </w:r>
      <w:r w:rsidRPr="00665FE4">
        <w:rPr>
          <w:rFonts w:hint="eastAsia"/>
          <w:color w:val="000000"/>
        </w:rPr>
        <w:t>名までとする。</w:t>
      </w:r>
      <w:r w:rsidR="004F56B6">
        <w:rPr>
          <w:rFonts w:hint="eastAsia"/>
          <w:color w:val="000000"/>
        </w:rPr>
        <w:t>（記入する欄が足りない場合、行を適宜追加すること。）</w:t>
      </w:r>
    </w:p>
    <w:p w14:paraId="485A2057" w14:textId="77777777" w:rsidR="00361CEA" w:rsidRDefault="007308BD" w:rsidP="004F56B6">
      <w:pPr>
        <w:pStyle w:val="a1"/>
        <w:spacing w:line="300" w:lineRule="exact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 w:rsidR="00361CEA">
        <w:rPr>
          <w:rFonts w:hint="eastAsia"/>
          <w:color w:val="000000"/>
        </w:rPr>
        <w:t>本様式は、電子メールのファイル添付にて以下に提出のこと。</w:t>
      </w:r>
    </w:p>
    <w:p w14:paraId="44979308" w14:textId="77777777" w:rsid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int="eastAsia"/>
          <w:color w:val="000000"/>
        </w:rPr>
        <w:t>提出先：</w:t>
      </w:r>
      <w:r w:rsidRPr="004F0C1A">
        <w:rPr>
          <w:rFonts w:hAnsi="ＭＳ 明朝" w:hint="eastAsia"/>
        </w:rPr>
        <w:t>国立大学法人東京大学本部施設企画課事業企画・地域連携チーム</w:t>
      </w:r>
    </w:p>
    <w:p w14:paraId="05F06331" w14:textId="77777777" w:rsidR="00361CEA" w:rsidRP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7219F4A3" w14:textId="77777777" w:rsidR="007308BD" w:rsidRDefault="00361CEA" w:rsidP="004F56B6">
      <w:pPr>
        <w:pStyle w:val="a1"/>
        <w:spacing w:line="300" w:lineRule="exact"/>
        <w:ind w:left="420" w:hangingChars="200" w:hanging="42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3</w:t>
      </w:r>
      <w:r w:rsidR="004335BC">
        <w:rPr>
          <w:rFonts w:hint="eastAsia"/>
          <w:color w:val="000000"/>
        </w:rPr>
        <w:t>：</w:t>
      </w:r>
      <w:r w:rsidR="00D60378">
        <w:rPr>
          <w:rFonts w:hint="eastAsia"/>
          <w:color w:val="000000"/>
        </w:rPr>
        <w:t>5</w:t>
      </w:r>
      <w:r w:rsidR="00B55895">
        <w:rPr>
          <w:rFonts w:hint="eastAsia"/>
          <w:color w:val="000000"/>
        </w:rPr>
        <w:t>月</w:t>
      </w:r>
      <w:r w:rsidR="00A1643A">
        <w:rPr>
          <w:rFonts w:hint="eastAsia"/>
          <w:color w:val="000000"/>
        </w:rPr>
        <w:t>18</w:t>
      </w:r>
      <w:r w:rsidR="00B55895">
        <w:rPr>
          <w:rFonts w:hint="eastAsia"/>
          <w:color w:val="000000"/>
        </w:rPr>
        <w:t>日</w:t>
      </w:r>
      <w:r w:rsidR="00A1643A">
        <w:rPr>
          <w:rFonts w:hint="eastAsia"/>
          <w:color w:val="000000"/>
        </w:rPr>
        <w:t>（金</w:t>
      </w:r>
      <w:r w:rsidR="00713212">
        <w:rPr>
          <w:rFonts w:hint="eastAsia"/>
          <w:color w:val="000000"/>
        </w:rPr>
        <w:t>）</w:t>
      </w:r>
      <w:r w:rsidR="00B55895">
        <w:rPr>
          <w:rFonts w:hint="eastAsia"/>
          <w:color w:val="000000"/>
        </w:rPr>
        <w:t>17</w:t>
      </w:r>
      <w:r w:rsidR="00B55895">
        <w:rPr>
          <w:rFonts w:hint="eastAsia"/>
          <w:color w:val="000000"/>
        </w:rPr>
        <w:t>時</w:t>
      </w:r>
      <w:r w:rsidR="007308BD">
        <w:rPr>
          <w:rFonts w:hint="eastAsia"/>
          <w:color w:val="000000"/>
        </w:rPr>
        <w:t>までに</w:t>
      </w:r>
      <w:r w:rsidR="00A32594">
        <w:rPr>
          <w:rFonts w:hint="eastAsia"/>
          <w:color w:val="000000"/>
        </w:rPr>
        <w:t>、</w:t>
      </w:r>
      <w:r w:rsidR="00D84092">
        <w:rPr>
          <w:rFonts w:hint="eastAsia"/>
          <w:color w:val="000000"/>
        </w:rPr>
        <w:t>質疑内容等を電子メールでのファイル添付にて</w:t>
      </w:r>
      <w:r>
        <w:rPr>
          <w:rFonts w:hint="eastAsia"/>
          <w:color w:val="000000"/>
        </w:rPr>
        <w:t>以下に</w:t>
      </w:r>
      <w:r w:rsidR="00D84092">
        <w:rPr>
          <w:rFonts w:hint="eastAsia"/>
          <w:color w:val="000000"/>
        </w:rPr>
        <w:t>提出</w:t>
      </w:r>
      <w:r>
        <w:rPr>
          <w:rFonts w:hint="eastAsia"/>
          <w:color w:val="000000"/>
        </w:rPr>
        <w:t>の</w:t>
      </w:r>
      <w:r w:rsidR="00D84092">
        <w:rPr>
          <w:rFonts w:hint="eastAsia"/>
          <w:color w:val="000000"/>
        </w:rPr>
        <w:t>こと。</w:t>
      </w:r>
      <w:r>
        <w:rPr>
          <w:rFonts w:hint="eastAsia"/>
          <w:color w:val="000000"/>
        </w:rPr>
        <w:t>（様式自由）</w:t>
      </w:r>
    </w:p>
    <w:p w14:paraId="68CB0700" w14:textId="77777777" w:rsidR="004F56B6" w:rsidRPr="004335BC" w:rsidRDefault="004F56B6" w:rsidP="004335BC">
      <w:pPr>
        <w:autoSpaceDE w:val="0"/>
        <w:autoSpaceDN w:val="0"/>
        <w:spacing w:line="300" w:lineRule="exact"/>
        <w:ind w:firstLineChars="250" w:firstLine="525"/>
        <w:rPr>
          <w:rFonts w:hint="eastAsia"/>
          <w:color w:val="000000"/>
        </w:rPr>
      </w:pPr>
      <w:r>
        <w:rPr>
          <w:rFonts w:hint="eastAsia"/>
          <w:color w:val="000000"/>
        </w:rPr>
        <w:t>提出先：</w:t>
      </w:r>
      <w:r w:rsidRPr="004335BC">
        <w:rPr>
          <w:rFonts w:hint="eastAsia"/>
          <w:color w:val="000000"/>
        </w:rPr>
        <w:t>国立大学法人東京大学本部施設企画課事業企画・地域連携チーム</w:t>
      </w:r>
    </w:p>
    <w:p w14:paraId="4FD87985" w14:textId="77777777" w:rsidR="004F56B6" w:rsidRPr="00361CEA" w:rsidRDefault="004F56B6" w:rsidP="004335BC">
      <w:pPr>
        <w:autoSpaceDE w:val="0"/>
        <w:autoSpaceDN w:val="0"/>
        <w:spacing w:line="300" w:lineRule="exact"/>
        <w:ind w:firstLineChars="250" w:firstLine="525"/>
        <w:rPr>
          <w:rFonts w:hint="eastAsia"/>
          <w:color w:val="000000"/>
        </w:rPr>
      </w:pPr>
      <w:r w:rsidRPr="004335BC">
        <w:rPr>
          <w:rFonts w:hint="eastAsia"/>
          <w:color w:val="000000"/>
        </w:rPr>
        <w:t>メール：</w:t>
      </w:r>
      <w:hyperlink r:id="rId9" w:history="1">
        <w:r w:rsidRPr="004335BC">
          <w:rPr>
            <w:rFonts w:hint="eastAsia"/>
            <w:color w:val="000000"/>
          </w:rPr>
          <w:t>jigyokikaku</w:t>
        </w:r>
        <w:r w:rsidRPr="004335BC">
          <w:rPr>
            <w:color w:val="000000"/>
          </w:rPr>
          <w:t>@</w:t>
        </w:r>
        <w:r w:rsidRPr="004335BC">
          <w:rPr>
            <w:rFonts w:hint="eastAsia"/>
            <w:color w:val="000000"/>
          </w:rPr>
          <w:t>ml.</w:t>
        </w:r>
        <w:r w:rsidRPr="004335BC">
          <w:rPr>
            <w:color w:val="000000"/>
          </w:rPr>
          <w:t>adm.u-tokyo.ac.jp</w:t>
        </w:r>
      </w:hyperlink>
    </w:p>
    <w:p w14:paraId="3EBABA15" w14:textId="77777777" w:rsidR="004F56B6" w:rsidRPr="004F56B6" w:rsidRDefault="004F56B6" w:rsidP="00361CEA">
      <w:pPr>
        <w:pStyle w:val="a1"/>
        <w:ind w:left="420" w:hangingChars="200" w:hanging="420"/>
        <w:rPr>
          <w:rFonts w:hint="eastAsia"/>
          <w:color w:val="000000"/>
        </w:rPr>
      </w:pPr>
    </w:p>
    <w:sectPr w:rsidR="004F56B6" w:rsidRPr="004F56B6">
      <w:footerReference w:type="default" r:id="rId10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5BBDF" w14:textId="77777777" w:rsidR="00BC725B" w:rsidRDefault="00BC725B">
      <w:r>
        <w:separator/>
      </w:r>
    </w:p>
  </w:endnote>
  <w:endnote w:type="continuationSeparator" w:id="0">
    <w:p w14:paraId="161E57D8" w14:textId="77777777" w:rsidR="00BC725B" w:rsidRDefault="00BC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9196" w14:textId="77777777" w:rsidR="00B55895" w:rsidRDefault="00B55895">
    <w:pPr>
      <w:pStyle w:val="a8"/>
      <w:jc w:val="center"/>
      <w:rPr>
        <w:rFonts w:hint="eastAsia"/>
      </w:rPr>
    </w:pPr>
    <w:r>
      <w:rPr>
        <w:kern w:val="0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1643A">
      <w:rPr>
        <w:rStyle w:val="a9"/>
        <w:noProof/>
      </w:rPr>
      <w:t>1</w:t>
    </w:r>
    <w:r>
      <w:rPr>
        <w:rStyle w:val="a9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9E82" w14:textId="77777777" w:rsidR="00BC725B" w:rsidRDefault="00BC725B">
      <w:r>
        <w:separator/>
      </w:r>
    </w:p>
  </w:footnote>
  <w:footnote w:type="continuationSeparator" w:id="0">
    <w:p w14:paraId="34595512" w14:textId="77777777" w:rsidR="00BC725B" w:rsidRDefault="00BC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50B7E"/>
    <w:rsid w:val="00053F5A"/>
    <w:rsid w:val="0005591C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4E24"/>
    <w:rsid w:val="000A58C1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37B2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1CEA"/>
    <w:rsid w:val="003632C7"/>
    <w:rsid w:val="00367B7F"/>
    <w:rsid w:val="003706D4"/>
    <w:rsid w:val="00380279"/>
    <w:rsid w:val="0038188B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179B2"/>
    <w:rsid w:val="00420F5D"/>
    <w:rsid w:val="00421662"/>
    <w:rsid w:val="004225F8"/>
    <w:rsid w:val="004335BC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4F56B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1DB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00C98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C126C"/>
    <w:rsid w:val="006C69A5"/>
    <w:rsid w:val="006D0AF6"/>
    <w:rsid w:val="006D5FB6"/>
    <w:rsid w:val="006D60AB"/>
    <w:rsid w:val="006F3B68"/>
    <w:rsid w:val="00713212"/>
    <w:rsid w:val="007164BC"/>
    <w:rsid w:val="00716DF9"/>
    <w:rsid w:val="00724274"/>
    <w:rsid w:val="00725871"/>
    <w:rsid w:val="007308BD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7442"/>
    <w:rsid w:val="00817BD5"/>
    <w:rsid w:val="00822B56"/>
    <w:rsid w:val="0083348A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05CDF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1643A"/>
    <w:rsid w:val="00A20714"/>
    <w:rsid w:val="00A22FC3"/>
    <w:rsid w:val="00A232E2"/>
    <w:rsid w:val="00A32594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249E"/>
    <w:rsid w:val="00B42815"/>
    <w:rsid w:val="00B42951"/>
    <w:rsid w:val="00B507A2"/>
    <w:rsid w:val="00B516F0"/>
    <w:rsid w:val="00B544F4"/>
    <w:rsid w:val="00B555C4"/>
    <w:rsid w:val="00B55895"/>
    <w:rsid w:val="00B56AC5"/>
    <w:rsid w:val="00B66261"/>
    <w:rsid w:val="00B730CA"/>
    <w:rsid w:val="00B84631"/>
    <w:rsid w:val="00B862C5"/>
    <w:rsid w:val="00B916B8"/>
    <w:rsid w:val="00B96CA4"/>
    <w:rsid w:val="00BA048A"/>
    <w:rsid w:val="00BB0A23"/>
    <w:rsid w:val="00BB2A3F"/>
    <w:rsid w:val="00BB3F69"/>
    <w:rsid w:val="00BB6C38"/>
    <w:rsid w:val="00BC04EB"/>
    <w:rsid w:val="00BC49F1"/>
    <w:rsid w:val="00BC725B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0378"/>
    <w:rsid w:val="00D642D0"/>
    <w:rsid w:val="00D66182"/>
    <w:rsid w:val="00D77070"/>
    <w:rsid w:val="00D77818"/>
    <w:rsid w:val="00D77DC5"/>
    <w:rsid w:val="00D806A3"/>
    <w:rsid w:val="00D81020"/>
    <w:rsid w:val="00D84092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11B1F"/>
    <w:rsid w:val="00E306B7"/>
    <w:rsid w:val="00E31639"/>
    <w:rsid w:val="00E31747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7940"/>
    <w:rsid w:val="00FC0B4C"/>
    <w:rsid w:val="00FC16AA"/>
    <w:rsid w:val="00FC29F0"/>
    <w:rsid w:val="00FC384C"/>
    <w:rsid w:val="00FD17DE"/>
    <w:rsid w:val="00FD380E"/>
    <w:rsid w:val="00FD78F4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31798AA"/>
  <w15:chartTrackingRefBased/>
  <w15:docId w15:val="{2D9CBE8F-0CFB-42DB-9141-FC463E0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gyokikaku@ml.adm.u-tokyo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AFDD-E524-4A31-A404-033EE61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596</CharactersWithSpaces>
  <SharedDoc>false</SharedDoc>
  <HLinks>
    <vt:vector size="12" baseType="variant"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2011-06-24T04:20:00Z</cp:lastPrinted>
  <dcterms:created xsi:type="dcterms:W3CDTF">2020-12-22T05:13:00Z</dcterms:created>
  <dcterms:modified xsi:type="dcterms:W3CDTF">2020-12-22T05:13:00Z</dcterms:modified>
  <cp:category>入札説明書</cp:category>
</cp:coreProperties>
</file>