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5F51C" w14:textId="77777777" w:rsidR="00E36055" w:rsidRPr="00A47E1F" w:rsidRDefault="00E36055" w:rsidP="00173686">
      <w:pPr>
        <w:pStyle w:val="1"/>
        <w:numPr>
          <w:ilvl w:val="0"/>
          <w:numId w:val="0"/>
        </w:numPr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173686">
        <w:rPr>
          <w:rFonts w:hint="eastAsia"/>
          <w:sz w:val="24"/>
          <w:szCs w:val="24"/>
        </w:rPr>
        <w:t>別紙</w:t>
      </w:r>
      <w:r w:rsidR="003237B2">
        <w:rPr>
          <w:rFonts w:hint="eastAsia"/>
          <w:sz w:val="24"/>
          <w:szCs w:val="24"/>
        </w:rPr>
        <w:t>-</w:t>
      </w:r>
      <w:r w:rsidR="00173686">
        <w:rPr>
          <w:rFonts w:hint="eastAsia"/>
          <w:sz w:val="24"/>
          <w:szCs w:val="24"/>
        </w:rPr>
        <w:t>２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0088F6D6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="00464E06">
        <w:rPr>
          <w:rFonts w:hint="eastAsia"/>
          <w:color w:val="000000"/>
        </w:rPr>
        <w:t>２４</w:t>
      </w:r>
      <w:r w:rsidR="00D1348D">
        <w:rPr>
          <w:rFonts w:ascii="ＭＳ 明朝" w:hAnsi="ＭＳ 明朝" w:hint="eastAsia"/>
          <w:color w:val="000000"/>
        </w:rPr>
        <w:t xml:space="preserve">年　　</w:t>
      </w:r>
      <w:r w:rsidRPr="00665FE4">
        <w:rPr>
          <w:rFonts w:ascii="ＭＳ 明朝" w:hAnsi="ＭＳ 明朝" w:hint="eastAsia"/>
          <w:color w:val="000000"/>
        </w:rPr>
        <w:t>月　　日</w:t>
      </w:r>
    </w:p>
    <w:p w14:paraId="2172240B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32DD8B98" w14:textId="77777777" w:rsidR="00173686" w:rsidRPr="00173686" w:rsidRDefault="00173686" w:rsidP="00173686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173686">
        <w:rPr>
          <w:rFonts w:ascii="ＭＳ 明朝" w:hAnsi="ＭＳ 明朝" w:hint="eastAsia"/>
          <w:sz w:val="28"/>
          <w:szCs w:val="28"/>
        </w:rPr>
        <w:t>東京大学(本郷)クリニカルリサーチセンター施設整備事業</w:t>
      </w:r>
    </w:p>
    <w:p w14:paraId="78412423" w14:textId="77777777" w:rsidR="00173686" w:rsidRPr="00173686" w:rsidRDefault="00173686" w:rsidP="00173686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173686">
        <w:rPr>
          <w:rFonts w:ascii="ＭＳ 明朝" w:hAnsi="ＭＳ 明朝" w:hint="eastAsia"/>
          <w:sz w:val="28"/>
          <w:szCs w:val="28"/>
        </w:rPr>
        <w:t>プレゼンテーション及びヒアリング</w:t>
      </w:r>
      <w:r>
        <w:rPr>
          <w:rFonts w:ascii="ＭＳ 明朝" w:hAnsi="ＭＳ 明朝" w:hint="eastAsia"/>
          <w:sz w:val="28"/>
          <w:szCs w:val="28"/>
        </w:rPr>
        <w:t>参加申込書</w:t>
      </w:r>
    </w:p>
    <w:p w14:paraId="76145A12" w14:textId="77777777" w:rsidR="0061074E" w:rsidRDefault="0061074E" w:rsidP="0061074E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p w14:paraId="05D056CF" w14:textId="77777777" w:rsidR="0061074E" w:rsidRDefault="00FC29F0" w:rsidP="0061074E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「東京大学（本郷）クリニカルリサーチセンター施設整備事業」</w:t>
      </w:r>
      <w:r w:rsidR="007308BD">
        <w:rPr>
          <w:rFonts w:ascii="ＭＳ 明朝" w:hAnsi="ＭＳ 明朝" w:hint="eastAsia"/>
          <w:color w:val="000000"/>
          <w:kern w:val="0"/>
        </w:rPr>
        <w:t>の</w:t>
      </w:r>
      <w:r w:rsidR="00173686">
        <w:rPr>
          <w:rFonts w:ascii="ＭＳ 明朝" w:hAnsi="ＭＳ 明朝" w:hint="eastAsia"/>
          <w:color w:val="000000"/>
          <w:kern w:val="0"/>
        </w:rPr>
        <w:t>プレゼンテーション及びヒアリング</w:t>
      </w:r>
      <w:r w:rsidRPr="00FC29F0">
        <w:rPr>
          <w:rFonts w:ascii="ＭＳ 明朝" w:hAnsi="ＭＳ 明朝" w:hint="eastAsia"/>
          <w:color w:val="000000"/>
          <w:kern w:val="0"/>
        </w:rPr>
        <w:t>への参加を申し込みます。</w:t>
      </w:r>
    </w:p>
    <w:p w14:paraId="249EF6D4" w14:textId="77777777" w:rsidR="00FB0786" w:rsidRDefault="00FB0786" w:rsidP="0061074E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975"/>
        <w:gridCol w:w="1615"/>
        <w:gridCol w:w="2666"/>
      </w:tblGrid>
      <w:tr w:rsidR="00FB0786" w:rsidRPr="00665FE4" w14:paraId="2AC7B131" w14:textId="77777777" w:rsidTr="00FB0786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22" w:type="pct"/>
            <w:vAlign w:val="center"/>
          </w:tcPr>
          <w:p w14:paraId="016FDC44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グループ</w:t>
            </w: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590" w:type="pct"/>
            <w:vAlign w:val="center"/>
          </w:tcPr>
          <w:p w14:paraId="3B61C77D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312ED563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425" w:type="pct"/>
            <w:vAlign w:val="center"/>
          </w:tcPr>
          <w:p w14:paraId="6CBD0723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FB0786" w:rsidRPr="00665FE4" w14:paraId="78224021" w14:textId="77777777" w:rsidTr="00FB0786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122" w:type="pct"/>
            <w:vAlign w:val="center"/>
          </w:tcPr>
          <w:p w14:paraId="49E578CC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担当者連絡先</w:t>
            </w:r>
          </w:p>
        </w:tc>
        <w:tc>
          <w:tcPr>
            <w:tcW w:w="3878" w:type="pct"/>
            <w:gridSpan w:val="3"/>
            <w:vAlign w:val="center"/>
          </w:tcPr>
          <w:p w14:paraId="0357F557" w14:textId="77777777" w:rsidR="00FB0786" w:rsidRDefault="00FB0786" w:rsidP="00FB0786">
            <w:pPr>
              <w:spacing w:beforeLines="50" w:before="181" w:afterLines="50" w:after="181" w:line="220" w:lineRule="exact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住所：〒</w:t>
            </w:r>
          </w:p>
          <w:p w14:paraId="606BCC2B" w14:textId="77777777" w:rsidR="00464E06" w:rsidRDefault="00464E06" w:rsidP="00FB0786">
            <w:pPr>
              <w:spacing w:beforeLines="50" w:before="181" w:afterLines="50" w:after="181" w:line="220" w:lineRule="exact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所属：</w:t>
            </w:r>
          </w:p>
          <w:p w14:paraId="228464FD" w14:textId="77777777" w:rsidR="00FB0786" w:rsidRDefault="00FB0786" w:rsidP="00FB0786">
            <w:pPr>
              <w:spacing w:beforeLines="50" w:before="181" w:afterLines="50" w:after="181" w:line="220" w:lineRule="exact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電話番号：　　　(　　　)　　　　</w:t>
            </w:r>
            <w:r w:rsidR="00840D6F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ＦＡＸ：</w:t>
            </w:r>
            <w:r w:rsidR="00840D6F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(　　　)　　　　</w:t>
            </w:r>
          </w:p>
          <w:p w14:paraId="4C230FCE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E-mail：</w:t>
            </w:r>
          </w:p>
        </w:tc>
      </w:tr>
      <w:tr w:rsidR="00FB0786" w:rsidRPr="00665FE4" w14:paraId="00F2A536" w14:textId="77777777" w:rsidTr="00FB0786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122" w:type="pct"/>
            <w:vAlign w:val="center"/>
          </w:tcPr>
          <w:p w14:paraId="55031A36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参加予定人数</w:t>
            </w: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3878" w:type="pct"/>
            <w:gridSpan w:val="3"/>
            <w:vAlign w:val="center"/>
          </w:tcPr>
          <w:p w14:paraId="73117CEE" w14:textId="77777777" w:rsidR="00FB0786" w:rsidRPr="00665FE4" w:rsidRDefault="00FB0786" w:rsidP="00FB0786">
            <w:pPr>
              <w:spacing w:beforeLines="50" w:before="181" w:afterLines="50" w:after="181" w:line="220" w:lineRule="exact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77B8A7B6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3943"/>
      </w:tblGrid>
      <w:tr w:rsidR="00FC29F0" w:rsidRPr="00F1299E" w14:paraId="4C4A7C17" w14:textId="77777777" w:rsidTr="00444488">
        <w:trPr>
          <w:trHeight w:val="414"/>
        </w:trPr>
        <w:tc>
          <w:tcPr>
            <w:tcW w:w="709" w:type="dxa"/>
            <w:vAlign w:val="center"/>
          </w:tcPr>
          <w:p w14:paraId="0206D993" w14:textId="77777777" w:rsidR="00FC29F0" w:rsidRPr="00F1299E" w:rsidRDefault="00FC29F0" w:rsidP="00444488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678" w:type="dxa"/>
            <w:vAlign w:val="center"/>
          </w:tcPr>
          <w:p w14:paraId="5BD57CFF" w14:textId="77777777" w:rsidR="00FC29F0" w:rsidRPr="00F1299E" w:rsidRDefault="00FC29F0" w:rsidP="00444488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  <w:vAlign w:val="center"/>
          </w:tcPr>
          <w:p w14:paraId="28291D01" w14:textId="77777777" w:rsidR="00FC29F0" w:rsidRPr="00F1299E" w:rsidRDefault="00FC29F0" w:rsidP="00444488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7EEF0493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60875831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678" w:type="dxa"/>
            <w:vAlign w:val="center"/>
          </w:tcPr>
          <w:p w14:paraId="434F47D6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5383B621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FC29F0" w:rsidRPr="00F1299E" w14:paraId="12884167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328F6D85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4678" w:type="dxa"/>
            <w:vAlign w:val="center"/>
          </w:tcPr>
          <w:p w14:paraId="4369535E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3AB02500" w14:textId="77777777" w:rsidR="00FC29F0" w:rsidRPr="00F1299E" w:rsidRDefault="00FC29F0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42EBE8BB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1041BC13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4678" w:type="dxa"/>
            <w:vAlign w:val="center"/>
          </w:tcPr>
          <w:p w14:paraId="44D8EC75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50F43040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24F002FC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6F4C33D5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4678" w:type="dxa"/>
            <w:vAlign w:val="center"/>
          </w:tcPr>
          <w:p w14:paraId="596D73C7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56FF8DCE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11B78E2D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26AF4DA6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4678" w:type="dxa"/>
            <w:vAlign w:val="center"/>
          </w:tcPr>
          <w:p w14:paraId="2E429373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4B1F7AD1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10D41587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49D61D8D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4678" w:type="dxa"/>
            <w:vAlign w:val="center"/>
          </w:tcPr>
          <w:p w14:paraId="363895D2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33D86CD6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312AD26A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334A8FF8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4678" w:type="dxa"/>
            <w:vAlign w:val="center"/>
          </w:tcPr>
          <w:p w14:paraId="4E81F236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6A35E8A4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63360BDA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52D7097E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4678" w:type="dxa"/>
            <w:vAlign w:val="center"/>
          </w:tcPr>
          <w:p w14:paraId="1E941093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314C9D29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3E9B887A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2B71A1DB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4678" w:type="dxa"/>
            <w:vAlign w:val="center"/>
          </w:tcPr>
          <w:p w14:paraId="415B2B78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619F7D6C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61074E" w:rsidRPr="00F1299E" w14:paraId="19DDA08B" w14:textId="77777777" w:rsidTr="00444488">
        <w:trPr>
          <w:trHeight w:val="567"/>
        </w:trPr>
        <w:tc>
          <w:tcPr>
            <w:tcW w:w="709" w:type="dxa"/>
            <w:vAlign w:val="center"/>
          </w:tcPr>
          <w:p w14:paraId="6FCF8DE7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4678" w:type="dxa"/>
            <w:vAlign w:val="center"/>
          </w:tcPr>
          <w:p w14:paraId="0883D21B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441FFA99" w14:textId="77777777" w:rsidR="0061074E" w:rsidRPr="00F1299E" w:rsidRDefault="0061074E" w:rsidP="0061074E">
            <w:pPr>
              <w:pStyle w:val="a1"/>
              <w:spacing w:line="240" w:lineRule="exact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6664A99E" w14:textId="77777777" w:rsidR="00E36055" w:rsidRDefault="00E7264C" w:rsidP="004F56B6">
      <w:pPr>
        <w:pStyle w:val="a1"/>
        <w:spacing w:line="300" w:lineRule="exact"/>
        <w:ind w:left="525" w:hangingChars="250" w:hanging="525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：参加人数は，</w:t>
      </w:r>
      <w:r w:rsidRPr="00665FE4">
        <w:rPr>
          <w:rFonts w:hint="eastAsia"/>
          <w:color w:val="000000"/>
        </w:rPr>
        <w:t>1</w:t>
      </w:r>
      <w:r w:rsidR="00D60378">
        <w:rPr>
          <w:rFonts w:hint="eastAsia"/>
          <w:color w:val="000000"/>
        </w:rPr>
        <w:t>グループ</w:t>
      </w:r>
      <w:r w:rsidRPr="00665FE4">
        <w:rPr>
          <w:rFonts w:hint="eastAsia"/>
          <w:color w:val="000000"/>
        </w:rPr>
        <w:t>につき</w:t>
      </w:r>
      <w:r w:rsidR="00361CEA">
        <w:rPr>
          <w:rFonts w:hint="eastAsia"/>
          <w:color w:val="000000"/>
        </w:rPr>
        <w:t>10</w:t>
      </w:r>
      <w:r w:rsidRPr="00665FE4">
        <w:rPr>
          <w:rFonts w:hint="eastAsia"/>
          <w:color w:val="000000"/>
        </w:rPr>
        <w:t>名</w:t>
      </w:r>
      <w:r w:rsidR="00464E06">
        <w:rPr>
          <w:rFonts w:hint="eastAsia"/>
          <w:color w:val="000000"/>
        </w:rPr>
        <w:t>程度</w:t>
      </w:r>
      <w:r w:rsidRPr="00665FE4">
        <w:rPr>
          <w:rFonts w:hint="eastAsia"/>
          <w:color w:val="000000"/>
        </w:rPr>
        <w:t>とする。</w:t>
      </w:r>
      <w:r w:rsidR="004F56B6">
        <w:rPr>
          <w:rFonts w:hint="eastAsia"/>
          <w:color w:val="000000"/>
        </w:rPr>
        <w:t>（記入する欄が足りない場合、行を適宜追加すること。）</w:t>
      </w:r>
    </w:p>
    <w:p w14:paraId="3ECC0A49" w14:textId="77777777" w:rsidR="00361CEA" w:rsidRDefault="007308BD" w:rsidP="004F56B6">
      <w:pPr>
        <w:pStyle w:val="a1"/>
        <w:spacing w:line="300" w:lineRule="exact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 w:rsidR="00626D27">
        <w:rPr>
          <w:rFonts w:hint="eastAsia"/>
          <w:color w:val="000000"/>
        </w:rPr>
        <w:t>本様式は、電子メールのファイル添付にて以下に提出のこと（</w:t>
      </w:r>
      <w:r w:rsidR="00626D27">
        <w:rPr>
          <w:rFonts w:hint="eastAsia"/>
          <w:color w:val="000000"/>
        </w:rPr>
        <w:t>7</w:t>
      </w:r>
      <w:r w:rsidR="00626D27">
        <w:rPr>
          <w:rFonts w:hint="eastAsia"/>
          <w:color w:val="000000"/>
        </w:rPr>
        <w:t>月</w:t>
      </w:r>
      <w:r w:rsidR="00626D27">
        <w:rPr>
          <w:rFonts w:hint="eastAsia"/>
          <w:color w:val="000000"/>
        </w:rPr>
        <w:t>25</w:t>
      </w:r>
      <w:r w:rsidR="00626D27">
        <w:rPr>
          <w:rFonts w:hint="eastAsia"/>
          <w:color w:val="000000"/>
        </w:rPr>
        <w:t>日</w:t>
      </w:r>
      <w:r w:rsidR="00840D6F">
        <w:rPr>
          <w:rFonts w:hint="eastAsia"/>
          <w:color w:val="000000"/>
        </w:rPr>
        <w:t>(</w:t>
      </w:r>
      <w:r w:rsidR="00840D6F">
        <w:rPr>
          <w:rFonts w:hint="eastAsia"/>
          <w:color w:val="000000"/>
        </w:rPr>
        <w:t>水</w:t>
      </w:r>
      <w:r w:rsidR="00840D6F">
        <w:rPr>
          <w:rFonts w:hint="eastAsia"/>
          <w:color w:val="000000"/>
        </w:rPr>
        <w:t>)</w:t>
      </w:r>
      <w:r w:rsidR="00626D27">
        <w:rPr>
          <w:rFonts w:hint="eastAsia"/>
          <w:color w:val="000000"/>
        </w:rPr>
        <w:t>17</w:t>
      </w:r>
      <w:r w:rsidR="00626D27">
        <w:rPr>
          <w:rFonts w:hint="eastAsia"/>
          <w:color w:val="000000"/>
        </w:rPr>
        <w:t>時まで）。</w:t>
      </w:r>
    </w:p>
    <w:p w14:paraId="34B35DF9" w14:textId="77777777" w:rsid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int="eastAsia"/>
          <w:color w:val="000000"/>
        </w:rPr>
        <w:t>提出先：</w:t>
      </w:r>
      <w:r w:rsidRPr="004F0C1A">
        <w:rPr>
          <w:rFonts w:hAnsi="ＭＳ 明朝" w:hint="eastAsia"/>
        </w:rPr>
        <w:t>国立大学法人東京大学本部施設企画課事業企画・地域連携チーム</w:t>
      </w:r>
    </w:p>
    <w:p w14:paraId="6028EFEC" w14:textId="77777777" w:rsidR="00361CEA" w:rsidRP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sectPr w:rsidR="00361CEA" w:rsidRPr="004F56B6" w:rsidSect="0061074E">
      <w:footerReference w:type="default" r:id="rId9"/>
      <w:pgSz w:w="11906" w:h="16838" w:code="9"/>
      <w:pgMar w:top="907" w:right="1247" w:bottom="964" w:left="1247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3F92" w14:textId="77777777" w:rsidR="009321C0" w:rsidRDefault="009321C0">
      <w:r>
        <w:separator/>
      </w:r>
    </w:p>
  </w:endnote>
  <w:endnote w:type="continuationSeparator" w:id="0">
    <w:p w14:paraId="009F311B" w14:textId="77777777" w:rsidR="009321C0" w:rsidRDefault="009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4F64" w14:textId="77777777" w:rsidR="00FB0786" w:rsidRDefault="00FB0786">
    <w:pPr>
      <w:pStyle w:val="a8"/>
      <w:jc w:val="center"/>
      <w:rPr>
        <w:rFonts w:hint="eastAsia"/>
      </w:rPr>
    </w:pPr>
    <w:r>
      <w:rPr>
        <w:kern w:val="0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40D6F">
      <w:rPr>
        <w:rStyle w:val="a9"/>
        <w:noProof/>
      </w:rPr>
      <w:t>1</w:t>
    </w:r>
    <w:r>
      <w:rPr>
        <w:rStyle w:val="a9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9221A" w14:textId="77777777" w:rsidR="009321C0" w:rsidRDefault="009321C0">
      <w:r>
        <w:separator/>
      </w:r>
    </w:p>
  </w:footnote>
  <w:footnote w:type="continuationSeparator" w:id="0">
    <w:p w14:paraId="384742F6" w14:textId="77777777" w:rsidR="009321C0" w:rsidRDefault="0093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50B7E"/>
    <w:rsid w:val="00053F5A"/>
    <w:rsid w:val="0005591C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4E24"/>
    <w:rsid w:val="000A58C1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70EE8"/>
    <w:rsid w:val="00173686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37B2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1CEA"/>
    <w:rsid w:val="003632C7"/>
    <w:rsid w:val="00367B7F"/>
    <w:rsid w:val="003706D4"/>
    <w:rsid w:val="00380279"/>
    <w:rsid w:val="0038188B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10BA2"/>
    <w:rsid w:val="004179B2"/>
    <w:rsid w:val="00420F5D"/>
    <w:rsid w:val="00421662"/>
    <w:rsid w:val="004225F8"/>
    <w:rsid w:val="004335BC"/>
    <w:rsid w:val="00433A4C"/>
    <w:rsid w:val="00435ADF"/>
    <w:rsid w:val="00444488"/>
    <w:rsid w:val="00444B60"/>
    <w:rsid w:val="00452409"/>
    <w:rsid w:val="00457768"/>
    <w:rsid w:val="00461020"/>
    <w:rsid w:val="0046143F"/>
    <w:rsid w:val="00464E06"/>
    <w:rsid w:val="004809D2"/>
    <w:rsid w:val="004A0443"/>
    <w:rsid w:val="004A2077"/>
    <w:rsid w:val="004B1FFA"/>
    <w:rsid w:val="004B42CF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4F56B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1DB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074E"/>
    <w:rsid w:val="00614BAB"/>
    <w:rsid w:val="0061769F"/>
    <w:rsid w:val="006212F3"/>
    <w:rsid w:val="0062225D"/>
    <w:rsid w:val="00626D27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339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C126C"/>
    <w:rsid w:val="006C69A5"/>
    <w:rsid w:val="006D0AF6"/>
    <w:rsid w:val="006D5FB6"/>
    <w:rsid w:val="006D60AB"/>
    <w:rsid w:val="006F3B68"/>
    <w:rsid w:val="00713212"/>
    <w:rsid w:val="007164BC"/>
    <w:rsid w:val="00716DF9"/>
    <w:rsid w:val="00724274"/>
    <w:rsid w:val="00725871"/>
    <w:rsid w:val="007308BD"/>
    <w:rsid w:val="00731A45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7442"/>
    <w:rsid w:val="00817BD5"/>
    <w:rsid w:val="00822B56"/>
    <w:rsid w:val="0083348A"/>
    <w:rsid w:val="00840D6F"/>
    <w:rsid w:val="00841936"/>
    <w:rsid w:val="0084500F"/>
    <w:rsid w:val="00846CE9"/>
    <w:rsid w:val="00846EEE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05CDF"/>
    <w:rsid w:val="00910434"/>
    <w:rsid w:val="00910549"/>
    <w:rsid w:val="00911B31"/>
    <w:rsid w:val="0092166A"/>
    <w:rsid w:val="009227F6"/>
    <w:rsid w:val="0092693C"/>
    <w:rsid w:val="0093194F"/>
    <w:rsid w:val="009321C0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1643A"/>
    <w:rsid w:val="00A20714"/>
    <w:rsid w:val="00A22FC3"/>
    <w:rsid w:val="00A232E2"/>
    <w:rsid w:val="00A32594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249E"/>
    <w:rsid w:val="00B42815"/>
    <w:rsid w:val="00B42951"/>
    <w:rsid w:val="00B507A2"/>
    <w:rsid w:val="00B516F0"/>
    <w:rsid w:val="00B544F4"/>
    <w:rsid w:val="00B555C4"/>
    <w:rsid w:val="00B55895"/>
    <w:rsid w:val="00B56AC5"/>
    <w:rsid w:val="00B66261"/>
    <w:rsid w:val="00B730CA"/>
    <w:rsid w:val="00B84631"/>
    <w:rsid w:val="00B862C5"/>
    <w:rsid w:val="00B916B8"/>
    <w:rsid w:val="00B96CA4"/>
    <w:rsid w:val="00BA048A"/>
    <w:rsid w:val="00BB0A23"/>
    <w:rsid w:val="00BB2A3F"/>
    <w:rsid w:val="00BB3F69"/>
    <w:rsid w:val="00BB6C38"/>
    <w:rsid w:val="00BC04EB"/>
    <w:rsid w:val="00BC49F1"/>
    <w:rsid w:val="00BC725B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348D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0378"/>
    <w:rsid w:val="00D642D0"/>
    <w:rsid w:val="00D66182"/>
    <w:rsid w:val="00D77070"/>
    <w:rsid w:val="00D77818"/>
    <w:rsid w:val="00D77DC5"/>
    <w:rsid w:val="00D806A3"/>
    <w:rsid w:val="00D81020"/>
    <w:rsid w:val="00D84092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11B1F"/>
    <w:rsid w:val="00E306B7"/>
    <w:rsid w:val="00E31639"/>
    <w:rsid w:val="00E31747"/>
    <w:rsid w:val="00E346CC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0E0A"/>
    <w:rsid w:val="00E87F5A"/>
    <w:rsid w:val="00E916BE"/>
    <w:rsid w:val="00E93A9E"/>
    <w:rsid w:val="00E95ED0"/>
    <w:rsid w:val="00EA493A"/>
    <w:rsid w:val="00EC1844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0786"/>
    <w:rsid w:val="00FB4B0A"/>
    <w:rsid w:val="00FB7940"/>
    <w:rsid w:val="00FC0B4C"/>
    <w:rsid w:val="00FC16AA"/>
    <w:rsid w:val="00FC29F0"/>
    <w:rsid w:val="00FC384C"/>
    <w:rsid w:val="00FC549C"/>
    <w:rsid w:val="00FD17DE"/>
    <w:rsid w:val="00FD380E"/>
    <w:rsid w:val="00FD78F4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5D54F744"/>
  <w15:chartTrackingRefBased/>
  <w15:docId w15:val="{5B16BA37-3A22-4316-8B89-B401A8D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E710-5C44-489F-B247-2A2A7792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507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2011-06-24T04:20:00Z</cp:lastPrinted>
  <dcterms:created xsi:type="dcterms:W3CDTF">2020-12-22T05:10:00Z</dcterms:created>
  <dcterms:modified xsi:type="dcterms:W3CDTF">2020-12-22T05:10:00Z</dcterms:modified>
  <cp:category>入札説明書</cp:category>
</cp:coreProperties>
</file>